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D2" w:rsidRPr="00077BF5" w:rsidRDefault="00D47DD2">
      <w:pPr>
        <w:rPr>
          <w:b/>
          <w:sz w:val="24"/>
          <w:szCs w:val="24"/>
        </w:rPr>
      </w:pPr>
      <w:r w:rsidRPr="00077BF5">
        <w:rPr>
          <w:b/>
          <w:sz w:val="24"/>
          <w:szCs w:val="24"/>
        </w:rPr>
        <w:t>ΠΡΟΓΡΑΜΜΑ ΕΞΕΤΑΣΗΣ ΕΡΓΑΣΤΗΡΙΟΥ ΜΗΧΑΝΟΓΡΑΦΗΜΕΝΗ ΛΟΓΙΣΤΙΚΗ ΙΙ</w:t>
      </w:r>
    </w:p>
    <w:p w:rsidR="00D47DD2" w:rsidRPr="00077BF5" w:rsidRDefault="00D47DD2">
      <w:pPr>
        <w:rPr>
          <w:b/>
          <w:sz w:val="24"/>
          <w:szCs w:val="24"/>
        </w:rPr>
      </w:pPr>
      <w:r w:rsidRPr="00077BF5">
        <w:rPr>
          <w:b/>
          <w:sz w:val="24"/>
          <w:szCs w:val="24"/>
        </w:rPr>
        <w:t xml:space="preserve">                          ΤΩΝ ΤΜΗΜΑΤΩΝ ΤΟΥ ΔΑΠΗ ΔΗΜΗΤΡΙΟΥ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1804"/>
        <w:gridCol w:w="3878"/>
      </w:tblGrid>
      <w:tr w:rsidR="00D47DD2" w:rsidRPr="0033210D" w:rsidTr="0033210D">
        <w:tc>
          <w:tcPr>
            <w:tcW w:w="2840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ΤΜΗΜΑ</w:t>
            </w:r>
          </w:p>
        </w:tc>
        <w:tc>
          <w:tcPr>
            <w:tcW w:w="1804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ΗΜΕΡΟΜΗΝΙΑ</w:t>
            </w:r>
          </w:p>
        </w:tc>
        <w:tc>
          <w:tcPr>
            <w:tcW w:w="3878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 xml:space="preserve">                      ΩΡΑ</w:t>
            </w:r>
          </w:p>
        </w:tc>
      </w:tr>
      <w:tr w:rsidR="00D47DD2" w:rsidRPr="0033210D" w:rsidTr="0033210D">
        <w:tc>
          <w:tcPr>
            <w:tcW w:w="2840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 xml:space="preserve">Τμήματα Τρίτης </w:t>
            </w:r>
          </w:p>
        </w:tc>
        <w:tc>
          <w:tcPr>
            <w:tcW w:w="1804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16-1-2018</w:t>
            </w:r>
          </w:p>
        </w:tc>
        <w:tc>
          <w:tcPr>
            <w:tcW w:w="3878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1</w:t>
            </w:r>
            <w:r w:rsidRPr="0033210D">
              <w:rPr>
                <w:vertAlign w:val="superscript"/>
              </w:rPr>
              <w:t>η</w:t>
            </w:r>
            <w:r w:rsidRPr="0033210D">
              <w:t xml:space="preserve"> ΟΜΑΔΑ      4.30-6.00 μ.μ</w:t>
            </w:r>
          </w:p>
          <w:p w:rsidR="00D47DD2" w:rsidRPr="0033210D" w:rsidRDefault="00D47DD2" w:rsidP="0033210D">
            <w:pPr>
              <w:spacing w:after="0" w:line="240" w:lineRule="auto"/>
            </w:pPr>
            <w:r w:rsidRPr="0033210D">
              <w:t>2</w:t>
            </w:r>
            <w:r w:rsidRPr="0033210D">
              <w:rPr>
                <w:vertAlign w:val="superscript"/>
              </w:rPr>
              <w:t>η</w:t>
            </w:r>
            <w:r w:rsidRPr="0033210D">
              <w:t xml:space="preserve"> ΟΜΑΔΑ      6.00-7.30 μ.μ</w:t>
            </w:r>
          </w:p>
          <w:p w:rsidR="00D47DD2" w:rsidRPr="0033210D" w:rsidRDefault="00D47DD2" w:rsidP="0033210D">
            <w:pPr>
              <w:spacing w:after="0" w:line="240" w:lineRule="auto"/>
            </w:pPr>
            <w:r w:rsidRPr="0033210D">
              <w:t>3</w:t>
            </w:r>
            <w:r w:rsidRPr="0033210D">
              <w:rPr>
                <w:vertAlign w:val="superscript"/>
              </w:rPr>
              <w:t>η</w:t>
            </w:r>
            <w:r w:rsidRPr="0033210D">
              <w:t xml:space="preserve"> ΟΜΑΔΑ      7.30-9.00 μ.μ</w:t>
            </w:r>
          </w:p>
          <w:p w:rsidR="00D47DD2" w:rsidRPr="0033210D" w:rsidRDefault="00D47DD2" w:rsidP="0033210D">
            <w:pPr>
              <w:spacing w:after="0" w:line="240" w:lineRule="auto"/>
            </w:pPr>
            <w:r w:rsidRPr="0033210D">
              <w:t>Η κατάταξη σε ομάδες έγινε σύμφωνα με την δήλωση των φοιτητών</w:t>
            </w:r>
          </w:p>
        </w:tc>
      </w:tr>
      <w:tr w:rsidR="00D47DD2" w:rsidRPr="0033210D" w:rsidTr="0033210D">
        <w:tc>
          <w:tcPr>
            <w:tcW w:w="2840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 xml:space="preserve">Τμήμα Πέμπτης </w:t>
            </w:r>
          </w:p>
        </w:tc>
        <w:tc>
          <w:tcPr>
            <w:tcW w:w="1804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18-1-2018</w:t>
            </w:r>
          </w:p>
        </w:tc>
        <w:tc>
          <w:tcPr>
            <w:tcW w:w="3878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11.00-12.30 μ.μ</w:t>
            </w:r>
          </w:p>
        </w:tc>
      </w:tr>
      <w:tr w:rsidR="00D47DD2" w:rsidRPr="0033210D" w:rsidTr="0033210D">
        <w:tc>
          <w:tcPr>
            <w:tcW w:w="2840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 xml:space="preserve">Τμήμα Παρασκευής </w:t>
            </w:r>
          </w:p>
        </w:tc>
        <w:tc>
          <w:tcPr>
            <w:tcW w:w="1804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19-1-2018</w:t>
            </w:r>
          </w:p>
        </w:tc>
        <w:tc>
          <w:tcPr>
            <w:tcW w:w="3878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9.00-10.30 μ.μ</w:t>
            </w:r>
          </w:p>
        </w:tc>
      </w:tr>
      <w:tr w:rsidR="00D47DD2" w:rsidRPr="0033210D" w:rsidTr="0033210D">
        <w:tc>
          <w:tcPr>
            <w:tcW w:w="2840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Όσοι δεν παρακολουθούν</w:t>
            </w:r>
          </w:p>
        </w:tc>
        <w:tc>
          <w:tcPr>
            <w:tcW w:w="1804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16-1-2018</w:t>
            </w:r>
          </w:p>
        </w:tc>
        <w:tc>
          <w:tcPr>
            <w:tcW w:w="3878" w:type="dxa"/>
          </w:tcPr>
          <w:p w:rsidR="00D47DD2" w:rsidRPr="0033210D" w:rsidRDefault="00D47DD2" w:rsidP="0033210D">
            <w:pPr>
              <w:spacing w:after="0" w:line="240" w:lineRule="auto"/>
            </w:pPr>
            <w:r w:rsidRPr="0033210D">
              <w:t>Θα τοποθετούνται στις 3 ομάδες σύμφωνα με τους προσφερόμενους υπολογιστές.</w:t>
            </w:r>
          </w:p>
        </w:tc>
      </w:tr>
    </w:tbl>
    <w:p w:rsidR="00D47DD2" w:rsidRDefault="00D47DD2">
      <w:r>
        <w:t xml:space="preserve">      </w:t>
      </w:r>
    </w:p>
    <w:p w:rsidR="00D47DD2" w:rsidRDefault="00D47DD2"/>
    <w:p w:rsidR="00D47DD2" w:rsidRDefault="00D47DD2">
      <w:r>
        <w:t xml:space="preserve">                                                                                                          Ο ΚΑΘΗΓΗΤΗΣ </w:t>
      </w:r>
    </w:p>
    <w:p w:rsidR="00D47DD2" w:rsidRPr="00077BF5" w:rsidRDefault="00D47DD2">
      <w:r>
        <w:t xml:space="preserve">                                                                                                      ΔΑΠΗΣ ΔΗΜΗΤΡΙΟΣ</w:t>
      </w:r>
    </w:p>
    <w:sectPr w:rsidR="00D47DD2" w:rsidRPr="00077BF5" w:rsidSect="00605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BF5"/>
    <w:rsid w:val="00077BF5"/>
    <w:rsid w:val="00113846"/>
    <w:rsid w:val="0033210D"/>
    <w:rsid w:val="0042656C"/>
    <w:rsid w:val="00432FF9"/>
    <w:rsid w:val="005C2CA7"/>
    <w:rsid w:val="006058D6"/>
    <w:rsid w:val="006814FB"/>
    <w:rsid w:val="00A1195A"/>
    <w:rsid w:val="00D4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7B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121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ΕΞΕΤΑΣΗΣ ΕΡΓΑΣΤΗΡΙΟΥ ΜΗΧΑΝΟΓΡΑΦΗΜΕΝΗ ΛΟΓΙΣΤΙΚΗ ΙΙ</dc:title>
  <dc:subject/>
  <dc:creator>user</dc:creator>
  <cp:keywords/>
  <dc:description/>
  <cp:lastModifiedBy>log2</cp:lastModifiedBy>
  <cp:revision>2</cp:revision>
  <dcterms:created xsi:type="dcterms:W3CDTF">2018-01-11T06:15:00Z</dcterms:created>
  <dcterms:modified xsi:type="dcterms:W3CDTF">2018-01-11T06:15:00Z</dcterms:modified>
</cp:coreProperties>
</file>